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BE95" w14:textId="3306C950" w:rsidR="00622E93" w:rsidRPr="00622E93" w:rsidRDefault="00622E93" w:rsidP="00622E93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402"/>
        <w:gridCol w:w="5618"/>
      </w:tblGrid>
      <w:tr w:rsidR="00622E93" w:rsidRPr="00622E93" w14:paraId="2A51D474" w14:textId="77777777" w:rsidTr="00622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top w:val="nil"/>
            </w:tcBorders>
            <w:hideMark/>
          </w:tcPr>
          <w:p w14:paraId="24CEBDBD" w14:textId="51B0A973" w:rsidR="00622E93" w:rsidRPr="00622E93" w:rsidRDefault="00622E93" w:rsidP="00622E93">
            <w:pPr>
              <w:jc w:val="center"/>
            </w:pPr>
            <w:r w:rsidRPr="00622E93">
              <w:t>NDIS Complaint</w:t>
            </w:r>
            <w:r>
              <w:rPr>
                <w:b w:val="0"/>
                <w:bCs w:val="0"/>
              </w:rPr>
              <w:t xml:space="preserve"> </w:t>
            </w:r>
            <w:r w:rsidRPr="00622E93">
              <w:t>Form</w:t>
            </w:r>
          </w:p>
        </w:tc>
      </w:tr>
      <w:tr w:rsidR="00622E93" w:rsidRPr="00622E93" w14:paraId="62E60442" w14:textId="77777777" w:rsidTr="00622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5022FC" w14:textId="77777777" w:rsidR="00622E93" w:rsidRPr="00622E93" w:rsidRDefault="00622E93" w:rsidP="00622E93">
            <w:r w:rsidRPr="00622E93">
              <w:t>Personal Details</w:t>
            </w:r>
          </w:p>
        </w:tc>
        <w:tc>
          <w:tcPr>
            <w:tcW w:w="0" w:type="auto"/>
            <w:hideMark/>
          </w:tcPr>
          <w:p w14:paraId="3D5AE3E8" w14:textId="77777777" w:rsidR="00622E93" w:rsidRP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E93" w:rsidRPr="00622E93" w14:paraId="7BA65F94" w14:textId="77777777" w:rsidTr="00622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3E5509" w14:textId="77777777" w:rsidR="00622E93" w:rsidRPr="00622E93" w:rsidRDefault="00622E93" w:rsidP="00622E93">
            <w:r w:rsidRPr="00622E93">
              <w:t>Name:</w:t>
            </w:r>
          </w:p>
        </w:tc>
        <w:tc>
          <w:tcPr>
            <w:tcW w:w="0" w:type="auto"/>
            <w:hideMark/>
          </w:tcPr>
          <w:p w14:paraId="4B50F3D0" w14:textId="77777777" w:rsidR="00622E93" w:rsidRP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E93" w:rsidRPr="00622E93" w14:paraId="45582543" w14:textId="77777777" w:rsidTr="00622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ADBBFC" w14:textId="77777777" w:rsidR="00622E93" w:rsidRPr="00622E93" w:rsidRDefault="00622E93" w:rsidP="00622E93">
            <w:r w:rsidRPr="00622E93">
              <w:t>NDIS Number:</w:t>
            </w:r>
          </w:p>
        </w:tc>
        <w:tc>
          <w:tcPr>
            <w:tcW w:w="0" w:type="auto"/>
            <w:hideMark/>
          </w:tcPr>
          <w:p w14:paraId="7C1178E7" w14:textId="77777777" w:rsidR="00622E93" w:rsidRP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E93" w:rsidRPr="00622E93" w14:paraId="2135D85E" w14:textId="77777777" w:rsidTr="00622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9A522E" w14:textId="77777777" w:rsidR="00622E93" w:rsidRPr="00622E93" w:rsidRDefault="00622E93" w:rsidP="00622E93">
            <w:r w:rsidRPr="00622E93">
              <w:t>Address:</w:t>
            </w:r>
          </w:p>
        </w:tc>
        <w:tc>
          <w:tcPr>
            <w:tcW w:w="0" w:type="auto"/>
            <w:hideMark/>
          </w:tcPr>
          <w:p w14:paraId="784F9C8D" w14:textId="77777777" w:rsidR="00622E93" w:rsidRP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E93" w:rsidRPr="00622E93" w14:paraId="415A8E39" w14:textId="77777777" w:rsidTr="00622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BA4D77" w14:textId="77777777" w:rsidR="00622E93" w:rsidRPr="00622E93" w:rsidRDefault="00622E93" w:rsidP="00622E93">
            <w:r w:rsidRPr="00622E93">
              <w:t>Phone Number:</w:t>
            </w:r>
          </w:p>
        </w:tc>
        <w:tc>
          <w:tcPr>
            <w:tcW w:w="0" w:type="auto"/>
            <w:hideMark/>
          </w:tcPr>
          <w:p w14:paraId="6B3A945C" w14:textId="77777777" w:rsidR="00622E93" w:rsidRP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E93" w:rsidRPr="00622E93" w14:paraId="1F1FEB3E" w14:textId="77777777" w:rsidTr="00622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0F03D6" w14:textId="77777777" w:rsidR="00622E93" w:rsidRPr="00622E93" w:rsidRDefault="00622E93" w:rsidP="00622E93">
            <w:r w:rsidRPr="00622E93">
              <w:t>Email:</w:t>
            </w:r>
          </w:p>
        </w:tc>
        <w:tc>
          <w:tcPr>
            <w:tcW w:w="0" w:type="auto"/>
            <w:hideMark/>
          </w:tcPr>
          <w:p w14:paraId="3D130E7F" w14:textId="77777777" w:rsidR="00622E93" w:rsidRP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E93" w:rsidRPr="00622E93" w14:paraId="55E92103" w14:textId="77777777" w:rsidTr="00622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90597B" w14:textId="77777777" w:rsidR="00622E93" w:rsidRPr="00622E93" w:rsidRDefault="00622E93" w:rsidP="00622E93">
            <w:r w:rsidRPr="00622E93">
              <w:t>Complaint Details</w:t>
            </w:r>
          </w:p>
        </w:tc>
        <w:tc>
          <w:tcPr>
            <w:tcW w:w="0" w:type="auto"/>
            <w:hideMark/>
          </w:tcPr>
          <w:p w14:paraId="6D585A7A" w14:textId="77777777" w:rsid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C580C1" w14:textId="77777777" w:rsidR="00622E93" w:rsidRP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E93" w:rsidRPr="00622E93" w14:paraId="0087C568" w14:textId="77777777" w:rsidTr="00622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A45311" w14:textId="79BDB368" w:rsidR="00622E93" w:rsidRPr="00622E93" w:rsidRDefault="00622E93" w:rsidP="00622E93">
            <w:r w:rsidRPr="00622E93">
              <w:t>Date of Incident</w:t>
            </w:r>
            <w:r>
              <w:t xml:space="preserve"> (If relevant)</w:t>
            </w:r>
            <w:r w:rsidRPr="00622E93">
              <w:t>:</w:t>
            </w:r>
          </w:p>
        </w:tc>
        <w:tc>
          <w:tcPr>
            <w:tcW w:w="0" w:type="auto"/>
            <w:hideMark/>
          </w:tcPr>
          <w:p w14:paraId="542FC1BD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13B15C" w14:textId="77777777" w:rsidR="00622E93" w:rsidRP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E93" w:rsidRPr="00622E93" w14:paraId="593F1C8A" w14:textId="77777777" w:rsidTr="00622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0E8B60" w14:textId="77777777" w:rsidR="00622E93" w:rsidRDefault="00622E93" w:rsidP="00622E93">
            <w:pPr>
              <w:rPr>
                <w:b w:val="0"/>
                <w:bCs w:val="0"/>
              </w:rPr>
            </w:pPr>
            <w:r w:rsidRPr="00622E93">
              <w:t xml:space="preserve">Location of </w:t>
            </w:r>
          </w:p>
          <w:p w14:paraId="73ACD5FC" w14:textId="6DEDB243" w:rsidR="00622E93" w:rsidRPr="00622E93" w:rsidRDefault="00622E93" w:rsidP="00622E93">
            <w:r w:rsidRPr="00622E93">
              <w:t>Incident</w:t>
            </w:r>
            <w:r>
              <w:t xml:space="preserve"> (If relevant)</w:t>
            </w:r>
            <w:r w:rsidRPr="00622E93">
              <w:t>:</w:t>
            </w:r>
          </w:p>
        </w:tc>
        <w:tc>
          <w:tcPr>
            <w:tcW w:w="0" w:type="auto"/>
            <w:hideMark/>
          </w:tcPr>
          <w:p w14:paraId="489A0F05" w14:textId="77777777" w:rsidR="00622E93" w:rsidRP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E93" w:rsidRPr="00622E93" w14:paraId="5FF625DE" w14:textId="77777777" w:rsidTr="00622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36BF49" w14:textId="77777777" w:rsidR="00622E93" w:rsidRPr="00622E93" w:rsidRDefault="00622E93" w:rsidP="00622E93">
            <w:r w:rsidRPr="00622E93">
              <w:t>Description of Complaint:</w:t>
            </w:r>
          </w:p>
        </w:tc>
        <w:tc>
          <w:tcPr>
            <w:tcW w:w="0" w:type="auto"/>
            <w:hideMark/>
          </w:tcPr>
          <w:p w14:paraId="06B5EFEC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E93">
              <w:t>Please provide a detailed description of the issue, including any relevant dates, times, and people involved.</w:t>
            </w:r>
          </w:p>
          <w:p w14:paraId="065F71A7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9712E7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1B6893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C75AEA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62B5D5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9E87B5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6B22CE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55359B" w14:textId="77777777" w:rsidR="00622E93" w:rsidRP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E93" w:rsidRPr="00622E93" w14:paraId="7FE2CC90" w14:textId="77777777" w:rsidTr="00622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179616" w14:textId="77777777" w:rsidR="00622E93" w:rsidRPr="00622E93" w:rsidRDefault="00622E93" w:rsidP="00622E93">
            <w:r w:rsidRPr="00622E93">
              <w:t>Impact of the Issue</w:t>
            </w:r>
          </w:p>
        </w:tc>
        <w:tc>
          <w:tcPr>
            <w:tcW w:w="0" w:type="auto"/>
            <w:hideMark/>
          </w:tcPr>
          <w:p w14:paraId="3FD2CAAD" w14:textId="77777777" w:rsid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E93">
              <w:t>How has this issue affected you or the person you care for?</w:t>
            </w:r>
          </w:p>
          <w:p w14:paraId="2D3AC2FB" w14:textId="77777777" w:rsid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C05A86" w14:textId="77777777" w:rsid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689C92" w14:textId="77777777" w:rsid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270964" w14:textId="77777777" w:rsid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0979CF" w14:textId="77777777" w:rsid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1F1B50" w14:textId="77777777" w:rsid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E58317" w14:textId="77777777" w:rsidR="00622E93" w:rsidRP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E93" w:rsidRPr="00622E93" w14:paraId="69147411" w14:textId="77777777" w:rsidTr="00622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CEB964" w14:textId="77777777" w:rsidR="00622E93" w:rsidRPr="00622E93" w:rsidRDefault="00622E93" w:rsidP="00622E93">
            <w:r w:rsidRPr="00622E93">
              <w:t>Steps Taken</w:t>
            </w:r>
          </w:p>
        </w:tc>
        <w:tc>
          <w:tcPr>
            <w:tcW w:w="0" w:type="auto"/>
            <w:hideMark/>
          </w:tcPr>
          <w:p w14:paraId="09DC288E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E93">
              <w:t xml:space="preserve">Have you taken any steps to resolve this issue? If so, please </w:t>
            </w:r>
          </w:p>
          <w:p w14:paraId="221B0254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E93">
              <w:t>describe them.</w:t>
            </w:r>
          </w:p>
          <w:p w14:paraId="6F05BDF8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9DA7A3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CC798B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D34E5F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DEA86D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AB1369" w14:textId="72678EBF" w:rsidR="00622E93" w:rsidRP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438" w:rsidRPr="00622E93" w14:paraId="30734465" w14:textId="77777777" w:rsidTr="00C3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AAFB73" w14:textId="77777777" w:rsidR="00681438" w:rsidRPr="00622E93" w:rsidRDefault="00681438" w:rsidP="00622E93">
            <w:pPr>
              <w:rPr>
                <w:b w:val="0"/>
                <w:bCs w:val="0"/>
              </w:rPr>
            </w:pPr>
            <w:r w:rsidRPr="00622E93">
              <w:t>Desired Outcome</w:t>
            </w:r>
          </w:p>
          <w:p w14:paraId="597D2E5D" w14:textId="77777777" w:rsidR="00681438" w:rsidRDefault="00681438" w:rsidP="00622E93">
            <w:pPr>
              <w:rPr>
                <w:b w:val="0"/>
                <w:bCs w:val="0"/>
              </w:rPr>
            </w:pPr>
          </w:p>
          <w:p w14:paraId="3268797B" w14:textId="77777777" w:rsidR="00681438" w:rsidRDefault="00681438" w:rsidP="00622E93">
            <w:pPr>
              <w:rPr>
                <w:b w:val="0"/>
                <w:bCs w:val="0"/>
              </w:rPr>
            </w:pPr>
          </w:p>
          <w:p w14:paraId="50B5909C" w14:textId="77777777" w:rsidR="00681438" w:rsidRPr="00622E93" w:rsidRDefault="00681438" w:rsidP="00622E93"/>
        </w:tc>
        <w:tc>
          <w:tcPr>
            <w:tcW w:w="0" w:type="auto"/>
            <w:hideMark/>
          </w:tcPr>
          <w:p w14:paraId="2467AEBC" w14:textId="77777777" w:rsidR="00681438" w:rsidRPr="00622E93" w:rsidRDefault="00681438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E93">
              <w:t xml:space="preserve">What would you like to see happen </w:t>
            </w:r>
            <w:proofErr w:type="gramStart"/>
            <w:r w:rsidRPr="00622E93">
              <w:t>as a result of</w:t>
            </w:r>
            <w:proofErr w:type="gramEnd"/>
            <w:r w:rsidRPr="00622E93">
              <w:t xml:space="preserve"> this complaint?</w:t>
            </w:r>
          </w:p>
          <w:p w14:paraId="38A72BBA" w14:textId="77777777" w:rsidR="00681438" w:rsidRDefault="00681438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4558B7" w14:textId="77777777" w:rsidR="00681438" w:rsidRDefault="00681438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69054C" w14:textId="77777777" w:rsidR="00681438" w:rsidRDefault="00681438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FD23E0" w14:textId="77777777" w:rsidR="00681438" w:rsidRDefault="00681438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7981BE" w14:textId="77777777" w:rsidR="00681438" w:rsidRPr="00622E93" w:rsidRDefault="00681438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E93" w:rsidRPr="00622E93" w14:paraId="1CA6AA7A" w14:textId="77777777" w:rsidTr="00622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139F85" w14:textId="77777777" w:rsidR="00622E93" w:rsidRPr="00622E93" w:rsidRDefault="00622E93" w:rsidP="00622E93">
            <w:r w:rsidRPr="00622E93">
              <w:lastRenderedPageBreak/>
              <w:t>Supporting Documents</w:t>
            </w:r>
          </w:p>
        </w:tc>
        <w:tc>
          <w:tcPr>
            <w:tcW w:w="0" w:type="auto"/>
            <w:hideMark/>
          </w:tcPr>
          <w:p w14:paraId="49E493DE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E93">
              <w:t xml:space="preserve">Please </w:t>
            </w:r>
            <w:r>
              <w:t>mention (and provide with the form)</w:t>
            </w:r>
            <w:r w:rsidRPr="00622E93">
              <w:t xml:space="preserve"> any relevant documents or evidence that support your complaint.</w:t>
            </w:r>
          </w:p>
          <w:p w14:paraId="45CB98A6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32A78F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F14FCD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FC126E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DBA06F" w14:textId="0E597872" w:rsidR="00622E93" w:rsidRP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E93" w:rsidRPr="00622E93" w14:paraId="51C5F312" w14:textId="77777777" w:rsidTr="00735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21B7691" w14:textId="2E0CD60C" w:rsidR="00622E93" w:rsidRPr="00622E93" w:rsidRDefault="00622E93" w:rsidP="00622E93">
            <w:r w:rsidRPr="00622E93">
              <w:t>How would you like us to let you know about the progress of your complaint/feedback?</w:t>
            </w:r>
          </w:p>
        </w:tc>
        <w:tc>
          <w:tcPr>
            <w:tcW w:w="5618" w:type="dxa"/>
          </w:tcPr>
          <w:p w14:paraId="32A07C1B" w14:textId="78B52718" w:rsidR="00622E93" w:rsidRP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Please mention preferred </w:t>
            </w:r>
            <w:r w:rsidR="0021358A">
              <w:t>communication method and who you would like the feedback provided to.</w:t>
            </w:r>
          </w:p>
        </w:tc>
      </w:tr>
      <w:tr w:rsidR="00622E93" w:rsidRPr="00622E93" w14:paraId="42BFCEEA" w14:textId="77777777" w:rsidTr="00735AC0">
        <w:trPr>
          <w:trHeight w:val="2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312830F" w14:textId="77777777" w:rsidR="00622E93" w:rsidRDefault="00622E93" w:rsidP="00622E93">
            <w:pPr>
              <w:rPr>
                <w:b w:val="0"/>
                <w:bCs w:val="0"/>
              </w:rPr>
            </w:pPr>
            <w:r w:rsidRPr="00622E93">
              <w:t>Declaration</w:t>
            </w:r>
          </w:p>
          <w:p w14:paraId="783A9469" w14:textId="77777777" w:rsidR="00622E93" w:rsidRDefault="00622E93" w:rsidP="00622E93"/>
          <w:p w14:paraId="2C5E907F" w14:textId="77777777" w:rsidR="00622E93" w:rsidRPr="00622E93" w:rsidRDefault="00622E93" w:rsidP="00622E93"/>
        </w:tc>
        <w:tc>
          <w:tcPr>
            <w:tcW w:w="5618" w:type="dxa"/>
          </w:tcPr>
          <w:p w14:paraId="7A5C88AA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E93">
              <w:t>I declare that the information provided in this complaint form is true and correct to the best of my knowledge.</w:t>
            </w:r>
          </w:p>
          <w:p w14:paraId="4AF3D0BA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9B49DD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6D520B" w14:textId="77777777" w:rsid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DA10B5" w14:textId="77777777" w:rsidR="00622E93" w:rsidRP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2E93" w:rsidRPr="00622E93" w14:paraId="445AB58D" w14:textId="77777777" w:rsidTr="00622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D5E801" w14:textId="77777777" w:rsidR="00622E93" w:rsidRDefault="00622E93" w:rsidP="00622E93">
            <w:r w:rsidRPr="00622E93">
              <w:t>Signature:</w:t>
            </w:r>
          </w:p>
          <w:p w14:paraId="33013DE8" w14:textId="77777777" w:rsidR="00622E93" w:rsidRDefault="00622E93" w:rsidP="00622E93"/>
          <w:p w14:paraId="100802F3" w14:textId="77777777" w:rsidR="00622E93" w:rsidRPr="00622E93" w:rsidRDefault="00622E93" w:rsidP="00622E93"/>
        </w:tc>
        <w:tc>
          <w:tcPr>
            <w:tcW w:w="0" w:type="auto"/>
            <w:hideMark/>
          </w:tcPr>
          <w:p w14:paraId="1E65D9A1" w14:textId="77777777" w:rsidR="00622E93" w:rsidRPr="00622E93" w:rsidRDefault="00622E93" w:rsidP="00622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2E93" w:rsidRPr="00622E93" w14:paraId="019D227E" w14:textId="77777777" w:rsidTr="00622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22DD41" w14:textId="77777777" w:rsidR="00622E93" w:rsidRDefault="00622E93" w:rsidP="00622E93">
            <w:r w:rsidRPr="00622E93">
              <w:t>Date:</w:t>
            </w:r>
          </w:p>
          <w:p w14:paraId="00D54D5A" w14:textId="77777777" w:rsidR="00622E93" w:rsidRDefault="00622E93" w:rsidP="00622E93"/>
          <w:p w14:paraId="66F3C7AC" w14:textId="77777777" w:rsidR="00622E93" w:rsidRPr="00622E93" w:rsidRDefault="00622E93" w:rsidP="00622E93"/>
        </w:tc>
        <w:tc>
          <w:tcPr>
            <w:tcW w:w="0" w:type="auto"/>
            <w:hideMark/>
          </w:tcPr>
          <w:p w14:paraId="31400F71" w14:textId="77777777" w:rsidR="00622E93" w:rsidRPr="00622E93" w:rsidRDefault="00622E93" w:rsidP="00622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31D716" w14:textId="77777777" w:rsidR="00EE5738" w:rsidRDefault="00EE5738"/>
    <w:p w14:paraId="6B20D3FB" w14:textId="77777777" w:rsidR="00C175BF" w:rsidRDefault="00C175BF">
      <w:r>
        <w:t xml:space="preserve">Please attach any supporting information </w:t>
      </w:r>
    </w:p>
    <w:p w14:paraId="687F85AB" w14:textId="77777777" w:rsidR="00681438" w:rsidRDefault="00681438"/>
    <w:p w14:paraId="725C4478" w14:textId="77777777" w:rsidR="0087115F" w:rsidRPr="00681438" w:rsidRDefault="00C175BF">
      <w:pPr>
        <w:rPr>
          <w:b/>
          <w:bCs/>
        </w:rPr>
      </w:pPr>
      <w:r w:rsidRPr="00681438">
        <w:rPr>
          <w:b/>
          <w:bCs/>
        </w:rPr>
        <w:t xml:space="preserve">You can also give feedback to the NDIS Commission: </w:t>
      </w:r>
    </w:p>
    <w:p w14:paraId="3398F3C1" w14:textId="77777777" w:rsidR="0087115F" w:rsidRDefault="00C175BF">
      <w:r>
        <w:t xml:space="preserve">They take feedback or complaints about services that you are not happy with. You can call them </w:t>
      </w:r>
      <w:proofErr w:type="gramStart"/>
      <w:r>
        <w:t>on:</w:t>
      </w:r>
      <w:proofErr w:type="gramEnd"/>
      <w:r>
        <w:t xml:space="preserve"> 1800 035 544. Or you can call the National Relay Service and ask for 1800 035 544. </w:t>
      </w:r>
    </w:p>
    <w:p w14:paraId="65C0F957" w14:textId="77777777" w:rsidR="0087115F" w:rsidRDefault="0087115F"/>
    <w:p w14:paraId="7116A1FC" w14:textId="0AD5D93A" w:rsidR="0087115F" w:rsidRDefault="00C175BF">
      <w:r>
        <w:t xml:space="preserve">You can also do this online </w:t>
      </w:r>
      <w:r w:rsidR="00681438">
        <w:t xml:space="preserve">via </w:t>
      </w:r>
      <w:proofErr w:type="spellStart"/>
      <w:r w:rsidR="00681438">
        <w:t>there</w:t>
      </w:r>
      <w:proofErr w:type="spellEnd"/>
      <w:r w:rsidR="00681438">
        <w:t xml:space="preserve"> website</w:t>
      </w:r>
      <w:r>
        <w:t xml:space="preserve">: https://www.ndiscommission.gov.au/participants/complaints. You can also call the NDIA on 1800 800 110. You may seek support from family, a friend or an independent advocate when making a complaint. </w:t>
      </w:r>
    </w:p>
    <w:p w14:paraId="2322839A" w14:textId="77777777" w:rsidR="0087115F" w:rsidRDefault="0087115F"/>
    <w:p w14:paraId="2C104F92" w14:textId="0C5139C9" w:rsidR="00C175BF" w:rsidRDefault="00C175BF">
      <w:r>
        <w:t>For further information about disability advocacy please visit the NDIS Commission website.</w:t>
      </w:r>
    </w:p>
    <w:sectPr w:rsidR="00C175BF" w:rsidSect="00C63868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1337C" w14:textId="77777777" w:rsidR="00580078" w:rsidRDefault="00580078" w:rsidP="00AF7038">
      <w:r>
        <w:separator/>
      </w:r>
    </w:p>
  </w:endnote>
  <w:endnote w:type="continuationSeparator" w:id="0">
    <w:p w14:paraId="01C3DF79" w14:textId="77777777" w:rsidR="00580078" w:rsidRDefault="00580078" w:rsidP="00AF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982A" w14:textId="77777777" w:rsidR="001E59BC" w:rsidRDefault="001E59BC" w:rsidP="001E59BC">
    <w:pPr>
      <w:pStyle w:val="Footer"/>
      <w:rPr>
        <w:sz w:val="22"/>
        <w:szCs w:val="22"/>
      </w:rPr>
    </w:pPr>
    <w:r>
      <w:rPr>
        <w:sz w:val="22"/>
        <w:szCs w:val="22"/>
      </w:rPr>
      <w:t>Mobile no</w:t>
    </w:r>
    <w:r w:rsidRPr="007A1FE7">
      <w:rPr>
        <w:sz w:val="22"/>
        <w:szCs w:val="22"/>
      </w:rPr>
      <w:t xml:space="preserve">: 0492 190 716  </w:t>
    </w:r>
    <w:r>
      <w:rPr>
        <w:sz w:val="22"/>
        <w:szCs w:val="22"/>
      </w:rPr>
      <w:t xml:space="preserve">                                                                                                                             </w:t>
    </w:r>
    <w:r w:rsidRPr="007A1FE7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</w:t>
    </w:r>
    <w:r w:rsidRPr="007A1FE7">
      <w:rPr>
        <w:sz w:val="22"/>
        <w:szCs w:val="22"/>
      </w:rPr>
      <w:t>Email address:</w:t>
    </w:r>
    <w:r>
      <w:rPr>
        <w:sz w:val="22"/>
        <w:szCs w:val="22"/>
      </w:rPr>
      <w:t xml:space="preserve"> </w:t>
    </w:r>
    <w:r w:rsidRPr="007A1FE7">
      <w:rPr>
        <w:sz w:val="22"/>
        <w:szCs w:val="22"/>
      </w:rPr>
      <w:t xml:space="preserve">hello@thoughfulpsychology.com.au     </w:t>
    </w:r>
    <w:r>
      <w:rPr>
        <w:sz w:val="22"/>
        <w:szCs w:val="22"/>
      </w:rPr>
      <w:t xml:space="preserve">                                                                 </w:t>
    </w:r>
    <w:r w:rsidRPr="001E59BC">
      <w:rPr>
        <w:sz w:val="22"/>
        <w:szCs w:val="22"/>
      </w:rPr>
      <w:t xml:space="preserve">Page </w:t>
    </w:r>
    <w:r w:rsidRPr="001E59BC">
      <w:rPr>
        <w:b/>
        <w:bCs/>
        <w:sz w:val="22"/>
        <w:szCs w:val="22"/>
      </w:rPr>
      <w:fldChar w:fldCharType="begin"/>
    </w:r>
    <w:r w:rsidRPr="001E59BC">
      <w:rPr>
        <w:b/>
        <w:bCs/>
        <w:sz w:val="22"/>
        <w:szCs w:val="22"/>
      </w:rPr>
      <w:instrText xml:space="preserve"> PAGE  \* Arabic  \* MERGEFORMAT </w:instrText>
    </w:r>
    <w:r w:rsidRPr="001E59BC">
      <w:rPr>
        <w:b/>
        <w:bCs/>
        <w:sz w:val="22"/>
        <w:szCs w:val="22"/>
      </w:rPr>
      <w:fldChar w:fldCharType="separate"/>
    </w:r>
    <w:r w:rsidRPr="001E59BC">
      <w:rPr>
        <w:b/>
        <w:bCs/>
        <w:noProof/>
        <w:sz w:val="22"/>
        <w:szCs w:val="22"/>
      </w:rPr>
      <w:t>1</w:t>
    </w:r>
    <w:r w:rsidRPr="001E59BC">
      <w:rPr>
        <w:b/>
        <w:bCs/>
        <w:sz w:val="22"/>
        <w:szCs w:val="22"/>
      </w:rPr>
      <w:fldChar w:fldCharType="end"/>
    </w:r>
    <w:r w:rsidRPr="001E59BC">
      <w:rPr>
        <w:sz w:val="22"/>
        <w:szCs w:val="22"/>
      </w:rPr>
      <w:t xml:space="preserve"> of </w:t>
    </w:r>
    <w:r w:rsidRPr="001E59BC">
      <w:rPr>
        <w:b/>
        <w:bCs/>
        <w:sz w:val="22"/>
        <w:szCs w:val="22"/>
      </w:rPr>
      <w:fldChar w:fldCharType="begin"/>
    </w:r>
    <w:r w:rsidRPr="001E59BC">
      <w:rPr>
        <w:b/>
        <w:bCs/>
        <w:sz w:val="22"/>
        <w:szCs w:val="22"/>
      </w:rPr>
      <w:instrText xml:space="preserve"> NUMPAGES  \* Arabic  \* MERGEFORMAT </w:instrText>
    </w:r>
    <w:r w:rsidRPr="001E59BC">
      <w:rPr>
        <w:b/>
        <w:bCs/>
        <w:sz w:val="22"/>
        <w:szCs w:val="22"/>
      </w:rPr>
      <w:fldChar w:fldCharType="separate"/>
    </w:r>
    <w:r w:rsidRPr="001E59BC">
      <w:rPr>
        <w:b/>
        <w:bCs/>
        <w:noProof/>
        <w:sz w:val="22"/>
        <w:szCs w:val="22"/>
      </w:rPr>
      <w:t>2</w:t>
    </w:r>
    <w:r w:rsidRPr="001E59BC">
      <w:rPr>
        <w:b/>
        <w:bCs/>
        <w:sz w:val="22"/>
        <w:szCs w:val="22"/>
      </w:rPr>
      <w:fldChar w:fldCharType="end"/>
    </w:r>
  </w:p>
  <w:p w14:paraId="36B77F6A" w14:textId="5A8790EF" w:rsidR="00C04C87" w:rsidRPr="00C04C87" w:rsidRDefault="001E59BC" w:rsidP="00C04C87">
    <w:pPr>
      <w:pStyle w:val="Footer"/>
      <w:rPr>
        <w:sz w:val="22"/>
        <w:szCs w:val="22"/>
      </w:rPr>
    </w:pPr>
    <w:r w:rsidRPr="007A1FE7">
      <w:rPr>
        <w:sz w:val="22"/>
        <w:szCs w:val="22"/>
      </w:rPr>
      <w:t>V</w:t>
    </w:r>
    <w:r w:rsidR="0021358A">
      <w:rPr>
        <w:sz w:val="22"/>
        <w:szCs w:val="22"/>
      </w:rPr>
      <w:t>1</w:t>
    </w:r>
    <w:r w:rsidRPr="007A1FE7">
      <w:rPr>
        <w:sz w:val="22"/>
        <w:szCs w:val="22"/>
      </w:rPr>
      <w:t xml:space="preserve"> </w:t>
    </w:r>
    <w:r w:rsidR="0021358A">
      <w:rPr>
        <w:sz w:val="22"/>
        <w:szCs w:val="22"/>
      </w:rPr>
      <w:t>31/12/2025</w:t>
    </w:r>
    <w:r w:rsidRPr="007A1FE7">
      <w:rPr>
        <w:sz w:val="22"/>
        <w:szCs w:val="2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07CE" w14:textId="77777777" w:rsidR="00580078" w:rsidRDefault="00580078" w:rsidP="00AF7038">
      <w:r>
        <w:separator/>
      </w:r>
    </w:p>
  </w:footnote>
  <w:footnote w:type="continuationSeparator" w:id="0">
    <w:p w14:paraId="742B55D7" w14:textId="77777777" w:rsidR="00580078" w:rsidRDefault="00580078" w:rsidP="00AF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EEA5" w14:textId="77777777" w:rsidR="00AF7038" w:rsidRDefault="00AF70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588643" wp14:editId="42239F5E">
          <wp:simplePos x="0" y="0"/>
          <wp:positionH relativeFrom="column">
            <wp:posOffset>-892810</wp:posOffset>
          </wp:positionH>
          <wp:positionV relativeFrom="paragraph">
            <wp:posOffset>-721904</wp:posOffset>
          </wp:positionV>
          <wp:extent cx="7521575" cy="1738630"/>
          <wp:effectExtent l="0" t="0" r="0" b="0"/>
          <wp:wrapTight wrapText="bothSides">
            <wp:wrapPolygon edited="0">
              <wp:start x="1933" y="6469"/>
              <wp:lineTo x="1495" y="9309"/>
              <wp:lineTo x="1276" y="10256"/>
              <wp:lineTo x="1204" y="10887"/>
              <wp:lineTo x="1204" y="13096"/>
              <wp:lineTo x="1422" y="14200"/>
              <wp:lineTo x="1714" y="14516"/>
              <wp:lineTo x="6492" y="14516"/>
              <wp:lineTo x="20643" y="13727"/>
              <wp:lineTo x="20570" y="11833"/>
              <wp:lineTo x="20716" y="10413"/>
              <wp:lineTo x="20679" y="9467"/>
              <wp:lineTo x="20460" y="9309"/>
              <wp:lineTo x="20533" y="7416"/>
              <wp:lineTo x="6893" y="6469"/>
              <wp:lineTo x="1933" y="6469"/>
            </wp:wrapPolygon>
          </wp:wrapTight>
          <wp:docPr id="12317137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71375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575" cy="173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34FF1"/>
    <w:multiLevelType w:val="hybridMultilevel"/>
    <w:tmpl w:val="4E7ECB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421C"/>
    <w:multiLevelType w:val="hybridMultilevel"/>
    <w:tmpl w:val="C486FF9E"/>
    <w:lvl w:ilvl="0" w:tplc="E7009844">
      <w:start w:val="1"/>
      <w:numFmt w:val="decimal"/>
      <w:lvlText w:val="(%1)"/>
      <w:lvlJc w:val="left"/>
      <w:pPr>
        <w:ind w:left="410" w:hanging="360"/>
      </w:pPr>
      <w:rPr>
        <w:rFonts w:hint="default"/>
        <w:b w:val="0"/>
      </w:rPr>
    </w:lvl>
    <w:lvl w:ilvl="1" w:tplc="E87A3170">
      <w:start w:val="1"/>
      <w:numFmt w:val="lowerLetter"/>
      <w:lvlText w:val="(%2)"/>
      <w:lvlJc w:val="left"/>
      <w:pPr>
        <w:ind w:left="113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941491187">
    <w:abstractNumId w:val="0"/>
  </w:num>
  <w:num w:numId="2" w16cid:durableId="131159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93"/>
    <w:rsid w:val="00003CBA"/>
    <w:rsid w:val="00016EAF"/>
    <w:rsid w:val="00066F6F"/>
    <w:rsid w:val="00074878"/>
    <w:rsid w:val="00077EE8"/>
    <w:rsid w:val="000A42F5"/>
    <w:rsid w:val="000B1D36"/>
    <w:rsid w:val="000D3E2B"/>
    <w:rsid w:val="00132617"/>
    <w:rsid w:val="001367DB"/>
    <w:rsid w:val="001375BD"/>
    <w:rsid w:val="00146CAF"/>
    <w:rsid w:val="001A6B5F"/>
    <w:rsid w:val="001B4977"/>
    <w:rsid w:val="001D6C43"/>
    <w:rsid w:val="001E59BC"/>
    <w:rsid w:val="001F5961"/>
    <w:rsid w:val="001F7965"/>
    <w:rsid w:val="002045A8"/>
    <w:rsid w:val="0021358A"/>
    <w:rsid w:val="002239FD"/>
    <w:rsid w:val="00240143"/>
    <w:rsid w:val="00271565"/>
    <w:rsid w:val="00274B13"/>
    <w:rsid w:val="002764AB"/>
    <w:rsid w:val="00287224"/>
    <w:rsid w:val="002B6EAF"/>
    <w:rsid w:val="002C2CEE"/>
    <w:rsid w:val="002D591A"/>
    <w:rsid w:val="00311059"/>
    <w:rsid w:val="0031254D"/>
    <w:rsid w:val="00326302"/>
    <w:rsid w:val="00366E29"/>
    <w:rsid w:val="003846EE"/>
    <w:rsid w:val="003D1EC3"/>
    <w:rsid w:val="00403133"/>
    <w:rsid w:val="00425E19"/>
    <w:rsid w:val="00470CB0"/>
    <w:rsid w:val="00471CF9"/>
    <w:rsid w:val="00507BB5"/>
    <w:rsid w:val="0053679A"/>
    <w:rsid w:val="00580078"/>
    <w:rsid w:val="005B772D"/>
    <w:rsid w:val="00622E93"/>
    <w:rsid w:val="00624806"/>
    <w:rsid w:val="00664C47"/>
    <w:rsid w:val="00681438"/>
    <w:rsid w:val="006940B5"/>
    <w:rsid w:val="006B1537"/>
    <w:rsid w:val="00702806"/>
    <w:rsid w:val="00706FE7"/>
    <w:rsid w:val="007550CC"/>
    <w:rsid w:val="00780302"/>
    <w:rsid w:val="007C7539"/>
    <w:rsid w:val="00821FD6"/>
    <w:rsid w:val="00822C0E"/>
    <w:rsid w:val="0082558E"/>
    <w:rsid w:val="0087115F"/>
    <w:rsid w:val="00881A78"/>
    <w:rsid w:val="00886CC8"/>
    <w:rsid w:val="008875F7"/>
    <w:rsid w:val="008D106D"/>
    <w:rsid w:val="008E4B54"/>
    <w:rsid w:val="0092720E"/>
    <w:rsid w:val="00932CA1"/>
    <w:rsid w:val="009823F0"/>
    <w:rsid w:val="00984729"/>
    <w:rsid w:val="00994A98"/>
    <w:rsid w:val="009B419E"/>
    <w:rsid w:val="009E538C"/>
    <w:rsid w:val="009F440D"/>
    <w:rsid w:val="00A163D8"/>
    <w:rsid w:val="00A674BD"/>
    <w:rsid w:val="00AF7038"/>
    <w:rsid w:val="00B5242D"/>
    <w:rsid w:val="00B746F6"/>
    <w:rsid w:val="00B965AD"/>
    <w:rsid w:val="00BC7A5A"/>
    <w:rsid w:val="00BD346E"/>
    <w:rsid w:val="00BE6344"/>
    <w:rsid w:val="00BF60CE"/>
    <w:rsid w:val="00C04C87"/>
    <w:rsid w:val="00C175BF"/>
    <w:rsid w:val="00C430E1"/>
    <w:rsid w:val="00C63868"/>
    <w:rsid w:val="00C671F9"/>
    <w:rsid w:val="00C73400"/>
    <w:rsid w:val="00CB28CF"/>
    <w:rsid w:val="00CC3596"/>
    <w:rsid w:val="00CF7CFF"/>
    <w:rsid w:val="00D24966"/>
    <w:rsid w:val="00D318F3"/>
    <w:rsid w:val="00D35A46"/>
    <w:rsid w:val="00D61BE1"/>
    <w:rsid w:val="00D7400F"/>
    <w:rsid w:val="00D76C65"/>
    <w:rsid w:val="00DA5702"/>
    <w:rsid w:val="00DD4829"/>
    <w:rsid w:val="00E151B8"/>
    <w:rsid w:val="00E72B5F"/>
    <w:rsid w:val="00EA2370"/>
    <w:rsid w:val="00EC0374"/>
    <w:rsid w:val="00EE5738"/>
    <w:rsid w:val="00F45CEE"/>
    <w:rsid w:val="00F53378"/>
    <w:rsid w:val="00F70075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915BF"/>
  <w15:chartTrackingRefBased/>
  <w15:docId w15:val="{C88F9F65-DD73-4B0C-8698-F8E46CDA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0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0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0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0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B746F6"/>
    <w:rPr>
      <w:rFonts w:ascii="Source Sans Pro" w:eastAsia="Times New Roman" w:hAnsi="Source Sans Pro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F7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0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0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0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0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0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0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0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0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F70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38"/>
  </w:style>
  <w:style w:type="paragraph" w:styleId="Footer">
    <w:name w:val="footer"/>
    <w:basedOn w:val="Normal"/>
    <w:link w:val="FooterChar"/>
    <w:uiPriority w:val="99"/>
    <w:unhideWhenUsed/>
    <w:rsid w:val="00AF70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38"/>
  </w:style>
  <w:style w:type="table" w:styleId="TableGrid">
    <w:name w:val="Table Grid"/>
    <w:basedOn w:val="TableNormal"/>
    <w:uiPriority w:val="39"/>
    <w:rsid w:val="00C0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C87"/>
    <w:rPr>
      <w:color w:val="467886" w:themeColor="hyperlink"/>
      <w:u w:val="single"/>
    </w:rPr>
  </w:style>
  <w:style w:type="table" w:styleId="PlainTable2">
    <w:name w:val="Plain Table 2"/>
    <w:basedOn w:val="TableNormal"/>
    <w:uiPriority w:val="42"/>
    <w:rsid w:val="00622E9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\OneDrive%20-%20Thoughtful%20Psychology%20and%20Behaviour%20Support\Documents\Custom%20Office%20Templates\Thoughtful%20Psychology%20Bran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Thoughtful Psychology Brand Template</Template>
  <TotalTime>13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Jensen-Fielding</dc:creator>
  <cp:keywords/>
  <dc:description/>
  <cp:lastModifiedBy>admin</cp:lastModifiedBy>
  <cp:revision>4</cp:revision>
  <dcterms:created xsi:type="dcterms:W3CDTF">2024-12-31T05:00:00Z</dcterms:created>
  <dcterms:modified xsi:type="dcterms:W3CDTF">2024-12-31T05:13:00Z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2024-10-09T00:12:28Z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4c55dc0d-b32d-4b1a-b555-13cbe1ae1a9f</vt:lpwstr>
  </property>
  <property fmtid="{D5CDD505-2E9C-101B-9397-08002B2CF9AE}" pid="8" name="MSIP_Label_0f488380-630a-4f55-a077-a19445e3f360_ContentBits">
    <vt:lpwstr>0</vt:lpwstr>
  </property>
</Properties>
</file>